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AB" w:rsidRPr="008C1700" w:rsidRDefault="000F4AAB" w:rsidP="000F4AAB">
      <w:pPr>
        <w:jc w:val="center"/>
        <w:rPr>
          <w:b/>
          <w:spacing w:val="60"/>
        </w:rPr>
      </w:pPr>
      <w:r w:rsidRPr="008C1700">
        <w:rPr>
          <w:b/>
          <w:spacing w:val="60"/>
        </w:rPr>
        <w:t>2. základní škola</w:t>
      </w:r>
      <w:r>
        <w:rPr>
          <w:b/>
          <w:spacing w:val="60"/>
        </w:rPr>
        <w:t xml:space="preserve"> </w:t>
      </w:r>
      <w:r w:rsidRPr="005F79C7">
        <w:rPr>
          <w:b/>
          <w:spacing w:val="60"/>
        </w:rPr>
        <w:t>a mateřská škola</w:t>
      </w:r>
      <w:r>
        <w:rPr>
          <w:b/>
          <w:spacing w:val="60"/>
        </w:rPr>
        <w:t>,</w:t>
      </w:r>
      <w:r w:rsidRPr="008C1700">
        <w:rPr>
          <w:b/>
          <w:spacing w:val="60"/>
        </w:rPr>
        <w:t xml:space="preserve"> Beroun, Preislerova 1335</w:t>
      </w:r>
    </w:p>
    <w:p w:rsidR="000F4AAB" w:rsidRDefault="000F4AAB" w:rsidP="000F4AAB">
      <w:pPr>
        <w:pBdr>
          <w:bottom w:val="single" w:sz="6" w:space="1" w:color="auto"/>
        </w:pBdr>
        <w:jc w:val="center"/>
      </w:pPr>
      <w:r w:rsidRPr="008C1700">
        <w:t xml:space="preserve">tel: 311622572, </w:t>
      </w:r>
      <w:hyperlink r:id="rId6" w:history="1">
        <w:r w:rsidRPr="004763A7">
          <w:rPr>
            <w:rStyle w:val="Hypertextovodkaz"/>
          </w:rPr>
          <w:t>2zsb@2zsb.cz</w:t>
        </w:r>
      </w:hyperlink>
      <w:r>
        <w:t xml:space="preserve">, </w:t>
      </w:r>
      <w:hyperlink r:id="rId7" w:history="1">
        <w:r w:rsidRPr="00275A14">
          <w:rPr>
            <w:rStyle w:val="Hypertextovodkaz"/>
          </w:rPr>
          <w:t>http://www.2zsberoun.cz</w:t>
        </w:r>
      </w:hyperlink>
    </w:p>
    <w:p w:rsidR="000F4AAB" w:rsidRPr="008C1700" w:rsidRDefault="000F4AAB">
      <w:pPr>
        <w:pBdr>
          <w:bottom w:val="single" w:sz="6" w:space="1" w:color="auto"/>
        </w:pBdr>
        <w:jc w:val="center"/>
      </w:pPr>
      <w:r>
        <w:t xml:space="preserve">ID schránky </w:t>
      </w:r>
      <w:r w:rsidRPr="006B3E19">
        <w:t>72xdy7g</w:t>
      </w:r>
      <w:r w:rsidRPr="008C1700">
        <w:br/>
      </w:r>
    </w:p>
    <w:p w:rsidR="0043484B" w:rsidRDefault="0043484B">
      <w:pPr>
        <w:jc w:val="both"/>
      </w:pPr>
    </w:p>
    <w:p w:rsidR="0043484B" w:rsidRDefault="000F4AAB" w:rsidP="000F4AAB">
      <w:pPr>
        <w:jc w:val="both"/>
      </w:pPr>
      <w:r>
        <w:t>Příloha č. 1</w:t>
      </w:r>
    </w:p>
    <w:p w:rsidR="000F4AAB" w:rsidRDefault="000F4AAB" w:rsidP="000F4AAB">
      <w:pPr>
        <w:jc w:val="both"/>
      </w:pPr>
    </w:p>
    <w:p w:rsidR="00540376" w:rsidRDefault="00540376" w:rsidP="000F4AAB">
      <w:pPr>
        <w:jc w:val="center"/>
      </w:pPr>
    </w:p>
    <w:p w:rsidR="000F4AAB" w:rsidRPr="00540376" w:rsidRDefault="000F4AAB" w:rsidP="000F4AAB">
      <w:pPr>
        <w:jc w:val="center"/>
        <w:rPr>
          <w:b/>
        </w:rPr>
      </w:pPr>
      <w:r w:rsidRPr="00540376">
        <w:rPr>
          <w:b/>
        </w:rPr>
        <w:t>Návrh kandidáta do školské rady pro funkční období 12. 7. 2024 – 11. 7. 2027</w:t>
      </w:r>
    </w:p>
    <w:p w:rsidR="000F4AAB" w:rsidRDefault="000F4AAB" w:rsidP="000F4AAB">
      <w:pPr>
        <w:jc w:val="center"/>
        <w:rPr>
          <w:b/>
        </w:rPr>
      </w:pPr>
      <w:r w:rsidRPr="00540376">
        <w:rPr>
          <w:b/>
        </w:rPr>
        <w:t>za zákonné zástupce nezletilých žáků</w:t>
      </w:r>
    </w:p>
    <w:p w:rsidR="00540376" w:rsidRPr="00540376" w:rsidRDefault="00540376" w:rsidP="000F4AAB">
      <w:pPr>
        <w:jc w:val="center"/>
        <w:rPr>
          <w:b/>
        </w:rPr>
      </w:pPr>
    </w:p>
    <w:p w:rsidR="0043484B" w:rsidRDefault="004348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9"/>
        <w:gridCol w:w="2282"/>
        <w:gridCol w:w="1134"/>
        <w:gridCol w:w="3395"/>
      </w:tblGrid>
      <w:tr w:rsidR="000F4AAB" w:rsidRPr="00477C7B" w:rsidTr="000F4AAB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134528">
            <w:r w:rsidRPr="00477C7B">
              <w:t>Jméno a příjmení kandidáta:</w:t>
            </w:r>
          </w:p>
        </w:tc>
        <w:tc>
          <w:tcPr>
            <w:tcW w:w="6811" w:type="dxa"/>
            <w:gridSpan w:val="3"/>
          </w:tcPr>
          <w:p w:rsidR="000F4AAB" w:rsidRPr="00477C7B" w:rsidRDefault="000F4AAB" w:rsidP="00134528">
            <w:pPr>
              <w:jc w:val="center"/>
            </w:pPr>
          </w:p>
        </w:tc>
      </w:tr>
      <w:tr w:rsidR="000F4AAB" w:rsidRPr="00477C7B" w:rsidTr="000F4AAB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134528">
            <w:r w:rsidRPr="00477C7B">
              <w:t>Telefon:</w:t>
            </w:r>
          </w:p>
        </w:tc>
        <w:tc>
          <w:tcPr>
            <w:tcW w:w="2282" w:type="dxa"/>
          </w:tcPr>
          <w:p w:rsidR="000F4AAB" w:rsidRPr="00477C7B" w:rsidRDefault="000F4AAB" w:rsidP="00134528">
            <w:pPr>
              <w:jc w:val="center"/>
            </w:pPr>
          </w:p>
        </w:tc>
        <w:tc>
          <w:tcPr>
            <w:tcW w:w="1134" w:type="dxa"/>
          </w:tcPr>
          <w:p w:rsidR="000F4AAB" w:rsidRDefault="000F4AAB" w:rsidP="000F4AAB"/>
          <w:p w:rsidR="000F4AAB" w:rsidRPr="00477C7B" w:rsidRDefault="000F4AAB" w:rsidP="000F4AAB">
            <w:r>
              <w:t>Email:</w:t>
            </w:r>
          </w:p>
        </w:tc>
        <w:tc>
          <w:tcPr>
            <w:tcW w:w="3395" w:type="dxa"/>
          </w:tcPr>
          <w:p w:rsidR="000F4AAB" w:rsidRPr="00477C7B" w:rsidRDefault="000F4AAB" w:rsidP="00134528">
            <w:pPr>
              <w:jc w:val="center"/>
            </w:pPr>
          </w:p>
        </w:tc>
      </w:tr>
    </w:tbl>
    <w:p w:rsidR="0043484B" w:rsidRDefault="0043484B"/>
    <w:p w:rsidR="0043484B" w:rsidRDefault="0043484B"/>
    <w:p w:rsidR="0043484B" w:rsidRDefault="0043484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9"/>
        <w:gridCol w:w="2282"/>
        <w:gridCol w:w="1134"/>
        <w:gridCol w:w="3395"/>
      </w:tblGrid>
      <w:tr w:rsidR="000F4AAB" w:rsidRPr="00477C7B" w:rsidTr="00134528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0F4AAB">
            <w:r w:rsidRPr="00477C7B">
              <w:t xml:space="preserve">Jméno a příjmení </w:t>
            </w:r>
            <w:r>
              <w:t>navrhovatele:</w:t>
            </w:r>
          </w:p>
        </w:tc>
        <w:tc>
          <w:tcPr>
            <w:tcW w:w="6811" w:type="dxa"/>
            <w:gridSpan w:val="3"/>
          </w:tcPr>
          <w:p w:rsidR="000F4AAB" w:rsidRPr="00477C7B" w:rsidRDefault="000F4AAB" w:rsidP="00134528">
            <w:pPr>
              <w:jc w:val="center"/>
            </w:pPr>
          </w:p>
        </w:tc>
      </w:tr>
      <w:tr w:rsidR="000F4AAB" w:rsidRPr="00477C7B" w:rsidTr="00134528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134528">
            <w:r w:rsidRPr="00477C7B">
              <w:t>Telefon:</w:t>
            </w:r>
          </w:p>
        </w:tc>
        <w:tc>
          <w:tcPr>
            <w:tcW w:w="2282" w:type="dxa"/>
          </w:tcPr>
          <w:p w:rsidR="000F4AAB" w:rsidRPr="00477C7B" w:rsidRDefault="000F4AAB" w:rsidP="00134528">
            <w:pPr>
              <w:jc w:val="center"/>
            </w:pPr>
          </w:p>
        </w:tc>
        <w:tc>
          <w:tcPr>
            <w:tcW w:w="1134" w:type="dxa"/>
          </w:tcPr>
          <w:p w:rsidR="000F4AAB" w:rsidRDefault="000F4AAB" w:rsidP="00134528"/>
          <w:p w:rsidR="000F4AAB" w:rsidRPr="00477C7B" w:rsidRDefault="000F4AAB" w:rsidP="00134528">
            <w:r>
              <w:t>Email:</w:t>
            </w:r>
          </w:p>
        </w:tc>
        <w:tc>
          <w:tcPr>
            <w:tcW w:w="3395" w:type="dxa"/>
          </w:tcPr>
          <w:p w:rsidR="000F4AAB" w:rsidRPr="00477C7B" w:rsidRDefault="000F4AAB" w:rsidP="00134528">
            <w:pPr>
              <w:jc w:val="center"/>
            </w:pPr>
          </w:p>
        </w:tc>
      </w:tr>
      <w:tr w:rsidR="000F4AAB" w:rsidRPr="00477C7B" w:rsidTr="00E077B0">
        <w:trPr>
          <w:trHeight w:hRule="exact" w:val="794"/>
        </w:trPr>
        <w:tc>
          <w:tcPr>
            <w:tcW w:w="2249" w:type="dxa"/>
            <w:vAlign w:val="center"/>
          </w:tcPr>
          <w:p w:rsidR="000F4AAB" w:rsidRPr="00477C7B" w:rsidRDefault="000F4AAB" w:rsidP="00134528">
            <w:r>
              <w:t>Podpis navrhovatele:</w:t>
            </w:r>
          </w:p>
        </w:tc>
        <w:tc>
          <w:tcPr>
            <w:tcW w:w="6811" w:type="dxa"/>
            <w:gridSpan w:val="3"/>
          </w:tcPr>
          <w:p w:rsidR="000F4AAB" w:rsidRPr="00477C7B" w:rsidRDefault="000F4AAB" w:rsidP="00134528">
            <w:pPr>
              <w:jc w:val="center"/>
            </w:pPr>
          </w:p>
        </w:tc>
      </w:tr>
    </w:tbl>
    <w:p w:rsidR="0043484B" w:rsidRDefault="0043484B"/>
    <w:p w:rsidR="0043484B" w:rsidRDefault="0043484B"/>
    <w:p w:rsidR="00540376" w:rsidRDefault="00540376"/>
    <w:p w:rsidR="000F4AAB" w:rsidRPr="00540376" w:rsidRDefault="000F4AAB" w:rsidP="00B13A81">
      <w:pPr>
        <w:jc w:val="both"/>
        <w:rPr>
          <w:b/>
        </w:rPr>
      </w:pPr>
      <w:r w:rsidRPr="00540376">
        <w:rPr>
          <w:b/>
        </w:rPr>
        <w:t>Souhlasím se svou kandidaturou</w:t>
      </w:r>
      <w:r w:rsidR="00540376" w:rsidRPr="00540376">
        <w:rPr>
          <w:b/>
        </w:rPr>
        <w:t xml:space="preserve"> do školské rady pro funkční období 12. 7. 2024 – 11. 7. 2027.</w:t>
      </w:r>
      <w:bookmarkStart w:id="0" w:name="_GoBack"/>
      <w:bookmarkEnd w:id="0"/>
    </w:p>
    <w:p w:rsidR="000F4AAB" w:rsidRPr="00540376" w:rsidRDefault="000F4AAB">
      <w:pPr>
        <w:rPr>
          <w:b/>
        </w:rPr>
      </w:pPr>
    </w:p>
    <w:p w:rsidR="00540376" w:rsidRDefault="00540376">
      <w:pPr>
        <w:rPr>
          <w:b/>
        </w:rPr>
      </w:pPr>
    </w:p>
    <w:p w:rsidR="00540376" w:rsidRPr="00540376" w:rsidRDefault="00540376">
      <w:pPr>
        <w:rPr>
          <w:b/>
        </w:rPr>
      </w:pPr>
      <w:r w:rsidRPr="00540376">
        <w:rPr>
          <w:b/>
        </w:rPr>
        <w:t>V Berouně dne _________________</w:t>
      </w:r>
    </w:p>
    <w:p w:rsidR="00540376" w:rsidRPr="00540376" w:rsidRDefault="00540376">
      <w:pPr>
        <w:rPr>
          <w:b/>
        </w:rPr>
      </w:pPr>
    </w:p>
    <w:p w:rsidR="00540376" w:rsidRPr="00540376" w:rsidRDefault="00540376">
      <w:pPr>
        <w:rPr>
          <w:b/>
        </w:rPr>
      </w:pPr>
      <w:r w:rsidRPr="00540376">
        <w:rPr>
          <w:b/>
        </w:rPr>
        <w:t>Podpis kandidáta: _____________________________</w:t>
      </w:r>
    </w:p>
    <w:p w:rsidR="0043484B" w:rsidRPr="00540376" w:rsidRDefault="0043484B">
      <w:pPr>
        <w:rPr>
          <w:b/>
        </w:rPr>
      </w:pPr>
    </w:p>
    <w:p w:rsidR="0043484B" w:rsidRDefault="0043484B"/>
    <w:p w:rsidR="0043484B" w:rsidRDefault="0043484B"/>
    <w:p w:rsidR="0043484B" w:rsidRDefault="0043484B"/>
    <w:p w:rsidR="0043484B" w:rsidRDefault="0043484B">
      <w:pPr>
        <w:tabs>
          <w:tab w:val="left" w:pos="1980"/>
        </w:tabs>
      </w:pPr>
      <w:r>
        <w:tab/>
      </w:r>
    </w:p>
    <w:sectPr w:rsidR="0043484B" w:rsidSect="00D01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F6" w:rsidRDefault="002D49F6">
      <w:r>
        <w:separator/>
      </w:r>
    </w:p>
  </w:endnote>
  <w:endnote w:type="continuationSeparator" w:id="0">
    <w:p w:rsidR="002D49F6" w:rsidRDefault="002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 w:rsidP="009A5A23">
    <w:pPr>
      <w:pStyle w:val="Zpat"/>
    </w:pPr>
    <w:r>
      <w:t>IČO 47515775</w:t>
    </w:r>
    <w:r>
      <w:tab/>
    </w:r>
    <w:r>
      <w:tab/>
      <w:t>BÚ  7752870297/0100 KB Beroun</w:t>
    </w:r>
  </w:p>
  <w:p w:rsidR="009A5A23" w:rsidRDefault="009A5A23">
    <w:pPr>
      <w:pStyle w:val="Zpat"/>
    </w:pPr>
  </w:p>
  <w:p w:rsidR="0043484B" w:rsidRDefault="004348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F6" w:rsidRDefault="002D49F6">
      <w:r>
        <w:separator/>
      </w:r>
    </w:p>
  </w:footnote>
  <w:footnote w:type="continuationSeparator" w:id="0">
    <w:p w:rsidR="002D49F6" w:rsidRDefault="002D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AB"/>
    <w:rsid w:val="000C2717"/>
    <w:rsid w:val="000F4AAB"/>
    <w:rsid w:val="002D49F6"/>
    <w:rsid w:val="0043484B"/>
    <w:rsid w:val="00540376"/>
    <w:rsid w:val="005A4048"/>
    <w:rsid w:val="005F79C7"/>
    <w:rsid w:val="0061482A"/>
    <w:rsid w:val="006E0A9C"/>
    <w:rsid w:val="008C1700"/>
    <w:rsid w:val="009A5A23"/>
    <w:rsid w:val="009F4EA2"/>
    <w:rsid w:val="00B13A81"/>
    <w:rsid w:val="00C507B9"/>
    <w:rsid w:val="00CA34AF"/>
    <w:rsid w:val="00CC7A14"/>
    <w:rsid w:val="00D013B3"/>
    <w:rsid w:val="00D71C8D"/>
    <w:rsid w:val="00DD2836"/>
    <w:rsid w:val="00E163CC"/>
    <w:rsid w:val="00F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12E5E-2301-4D97-888E-048B18C4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4AAB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013B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13B3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13B3"/>
    <w:rPr>
      <w:color w:val="0000FF"/>
      <w:u w:val="single"/>
    </w:rPr>
  </w:style>
  <w:style w:type="character" w:styleId="Sledovanodkaz">
    <w:name w:val="FollowedHyperlink"/>
    <w:basedOn w:val="Standardnpsmoodstavce"/>
    <w:rsid w:val="00D013B3"/>
    <w:rPr>
      <w:color w:val="800080"/>
      <w:u w:val="single"/>
    </w:rPr>
  </w:style>
  <w:style w:type="paragraph" w:styleId="Zkladntext">
    <w:name w:val="Body Text"/>
    <w:basedOn w:val="Normln"/>
    <w:rsid w:val="00D013B3"/>
    <w:pPr>
      <w:spacing w:line="360" w:lineRule="auto"/>
    </w:pPr>
  </w:style>
  <w:style w:type="paragraph" w:styleId="Zhlav">
    <w:name w:val="header"/>
    <w:basedOn w:val="Normln"/>
    <w:rsid w:val="00D01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13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A23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0F4A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2zsberoun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zsb@2zsb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352;ablony\Hlavi&#269;ka_&#353;koly_komple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Hlavička_školy_komplet</Template>
  <TotalTime>17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657</CharactersWithSpaces>
  <SharedDoc>false</SharedDoc>
  <HLinks>
    <vt:vector size="18" baseType="variant">
      <vt:variant>
        <vt:i4>4325403</vt:i4>
      </vt:variant>
      <vt:variant>
        <vt:i4>6</vt:i4>
      </vt:variant>
      <vt:variant>
        <vt:i4>0</vt:i4>
      </vt:variant>
      <vt:variant>
        <vt:i4>5</vt:i4>
      </vt:variant>
      <vt:variant>
        <vt:lpwstr>http://www.2zsberoun.cz/</vt:lpwstr>
      </vt:variant>
      <vt:variant>
        <vt:lpwstr/>
      </vt:variant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mailto:2zs@2zsberoun.cz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mailto:2zsberoun@tiscali.cz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Dagmar KOLÁŘOVÁ</dc:creator>
  <cp:lastModifiedBy>Dagmar KOLÁŘOVÁ</cp:lastModifiedBy>
  <cp:revision>3</cp:revision>
  <cp:lastPrinted>2006-12-13T09:22:00Z</cp:lastPrinted>
  <dcterms:created xsi:type="dcterms:W3CDTF">2024-04-29T19:57:00Z</dcterms:created>
  <dcterms:modified xsi:type="dcterms:W3CDTF">2024-04-30T11:08:00Z</dcterms:modified>
</cp:coreProperties>
</file>